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48BF" w14:textId="051031A2" w:rsidR="00C749DB" w:rsidRDefault="009D12E4" w:rsidP="008F434C">
      <w:pPr>
        <w:pStyle w:val="Month"/>
        <w:spacing w:after="0"/>
        <w:rPr>
          <w:sz w:val="144"/>
          <w:szCs w:val="144"/>
        </w:rPr>
      </w:pPr>
      <w:r w:rsidRPr="00436C6D">
        <w:rPr>
          <w:noProof/>
          <w:color w:val="002060"/>
          <w:sz w:val="56"/>
          <w:szCs w:val="56"/>
        </w:rPr>
        <w:drawing>
          <wp:anchor distT="0" distB="0" distL="114300" distR="114300" simplePos="0" relativeHeight="251658241" behindDoc="0" locked="0" layoutInCell="1" allowOverlap="1" wp14:anchorId="01C4A288" wp14:editId="51C02CA8">
            <wp:simplePos x="0" y="0"/>
            <wp:positionH relativeFrom="column">
              <wp:posOffset>6475383</wp:posOffset>
            </wp:positionH>
            <wp:positionV relativeFrom="page">
              <wp:posOffset>145325</wp:posOffset>
            </wp:positionV>
            <wp:extent cx="2536466" cy="518299"/>
            <wp:effectExtent l="38100" t="57150" r="54610" b="53340"/>
            <wp:wrapNone/>
            <wp:docPr id="204188423" name="Picture 1" descr="A blue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88423" name="Picture 1" descr="A blue and grey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66" cy="51829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C6D" w:rsidRPr="00436C6D">
        <w:rPr>
          <w:color w:val="002060"/>
          <w:sz w:val="56"/>
          <w:szCs w:val="56"/>
        </w:rPr>
        <w:t>PRAYER CALENDAR</w:t>
      </w:r>
      <w:r w:rsidR="6341ACFC" w:rsidRPr="00436C6D">
        <w:rPr>
          <w:color w:val="002060"/>
          <w:sz w:val="56"/>
          <w:szCs w:val="56"/>
        </w:rPr>
        <w:t xml:space="preserve">  </w:t>
      </w:r>
      <w:r w:rsidR="00C47FD1" w:rsidRPr="00436C6D">
        <w:rPr>
          <w:color w:val="002060"/>
          <w:sz w:val="52"/>
          <w:szCs w:val="52"/>
        </w:rPr>
        <w:fldChar w:fldCharType="begin"/>
      </w:r>
      <w:r w:rsidR="00C47FD1" w:rsidRPr="00436C6D">
        <w:rPr>
          <w:color w:val="002060"/>
          <w:sz w:val="52"/>
          <w:szCs w:val="52"/>
        </w:rPr>
        <w:instrText xml:space="preserve"> DOCVARIABLE  MonthStart \@ MMM \* MERGEFORMAT </w:instrText>
      </w:r>
      <w:r w:rsidR="00C47FD1" w:rsidRPr="00436C6D">
        <w:rPr>
          <w:color w:val="002060"/>
          <w:sz w:val="52"/>
          <w:szCs w:val="52"/>
        </w:rPr>
        <w:fldChar w:fldCharType="separate"/>
      </w:r>
      <w:r w:rsidR="00917C4A">
        <w:rPr>
          <w:color w:val="002060"/>
          <w:sz w:val="52"/>
          <w:szCs w:val="52"/>
        </w:rPr>
        <w:t>Apr</w:t>
      </w:r>
      <w:r w:rsidR="00C47FD1" w:rsidRPr="00436C6D">
        <w:rPr>
          <w:color w:val="002060"/>
          <w:sz w:val="52"/>
          <w:szCs w:val="52"/>
        </w:rPr>
        <w:fldChar w:fldCharType="end"/>
      </w:r>
      <w:r w:rsidR="00C47FD1" w:rsidRPr="00436C6D">
        <w:rPr>
          <w:rStyle w:val="Emphasis"/>
          <w:sz w:val="52"/>
          <w:szCs w:val="52"/>
        </w:rPr>
        <w:fldChar w:fldCharType="begin"/>
      </w:r>
      <w:r w:rsidR="00C47FD1" w:rsidRPr="00436C6D">
        <w:rPr>
          <w:rStyle w:val="Emphasis"/>
          <w:sz w:val="52"/>
          <w:szCs w:val="52"/>
        </w:rPr>
        <w:instrText xml:space="preserve"> DOCVARIABLE  MonthStart \@  yyyy   \* MERGEFORMAT </w:instrText>
      </w:r>
      <w:r w:rsidR="00C47FD1" w:rsidRPr="00436C6D">
        <w:rPr>
          <w:rStyle w:val="Emphasis"/>
          <w:sz w:val="52"/>
          <w:szCs w:val="52"/>
        </w:rPr>
        <w:fldChar w:fldCharType="separate"/>
      </w:r>
      <w:r w:rsidR="00917C4A">
        <w:rPr>
          <w:rStyle w:val="Emphasis"/>
          <w:sz w:val="52"/>
          <w:szCs w:val="52"/>
        </w:rPr>
        <w:t>2025</w:t>
      </w:r>
      <w:r w:rsidR="00C47FD1" w:rsidRPr="00436C6D">
        <w:rPr>
          <w:rStyle w:val="Emphasis"/>
          <w:sz w:val="52"/>
          <w:szCs w:val="52"/>
        </w:rPr>
        <w:fldChar w:fldCharType="end"/>
      </w:r>
    </w:p>
    <w:tbl>
      <w:tblPr>
        <w:tblStyle w:val="GridTable4-Accent3"/>
        <w:tblW w:w="14616" w:type="dxa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32229B" w:rsidRPr="0032229B" w14:paraId="50577748" w14:textId="77777777" w:rsidTr="570DA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88" w:type="dxa"/>
          </w:tcPr>
          <w:p w14:paraId="33A0CF34" w14:textId="77777777" w:rsidR="00BE33C9" w:rsidRPr="0032229B" w:rsidRDefault="00C47FD1" w:rsidP="008F434C">
            <w:pPr>
              <w:pStyle w:val="Day"/>
              <w:spacing w:after="20"/>
              <w:jc w:val="right"/>
              <w:rPr>
                <w:bCs w:val="0"/>
                <w:color w:val="444D26" w:themeColor="text2"/>
                <w:sz w:val="28"/>
                <w:szCs w:val="20"/>
              </w:rPr>
            </w:pPr>
            <w:r w:rsidRPr="0032229B">
              <w:rPr>
                <w:bCs w:val="0"/>
                <w:color w:val="444D26" w:themeColor="text2"/>
                <w:sz w:val="28"/>
                <w:szCs w:val="20"/>
              </w:rPr>
              <w:t>Sun</w:t>
            </w:r>
          </w:p>
        </w:tc>
        <w:tc>
          <w:tcPr>
            <w:tcW w:w="2088" w:type="dxa"/>
          </w:tcPr>
          <w:p w14:paraId="3B39CEE4" w14:textId="54BAE814" w:rsidR="00BE33C9" w:rsidRPr="0032229B" w:rsidRDefault="00C47FD1" w:rsidP="008F434C">
            <w:pPr>
              <w:pStyle w:val="Day"/>
              <w:spacing w:after="20"/>
              <w:jc w:val="right"/>
              <w:rPr>
                <w:bCs w:val="0"/>
                <w:color w:val="444D26" w:themeColor="text2"/>
                <w:sz w:val="28"/>
                <w:szCs w:val="20"/>
              </w:rPr>
            </w:pPr>
            <w:r w:rsidRPr="0032229B">
              <w:rPr>
                <w:bCs w:val="0"/>
                <w:color w:val="444D26" w:themeColor="text2"/>
                <w:sz w:val="28"/>
                <w:szCs w:val="20"/>
              </w:rPr>
              <w:t>mon</w:t>
            </w:r>
          </w:p>
        </w:tc>
        <w:tc>
          <w:tcPr>
            <w:tcW w:w="2088" w:type="dxa"/>
          </w:tcPr>
          <w:p w14:paraId="33C2C1DE" w14:textId="72FA50B2" w:rsidR="00BE33C9" w:rsidRPr="0032229B" w:rsidRDefault="00C47FD1" w:rsidP="008F434C">
            <w:pPr>
              <w:pStyle w:val="Day"/>
              <w:spacing w:after="20"/>
              <w:jc w:val="right"/>
              <w:rPr>
                <w:bCs w:val="0"/>
                <w:color w:val="444D26" w:themeColor="text2"/>
                <w:sz w:val="28"/>
                <w:szCs w:val="20"/>
              </w:rPr>
            </w:pPr>
            <w:r w:rsidRPr="0032229B">
              <w:rPr>
                <w:bCs w:val="0"/>
                <w:color w:val="444D26" w:themeColor="text2"/>
                <w:sz w:val="28"/>
                <w:szCs w:val="20"/>
              </w:rPr>
              <w:t>tue</w:t>
            </w:r>
          </w:p>
        </w:tc>
        <w:tc>
          <w:tcPr>
            <w:tcW w:w="2088" w:type="dxa"/>
          </w:tcPr>
          <w:p w14:paraId="51942E99" w14:textId="2AF8BBC2" w:rsidR="00BE33C9" w:rsidRPr="0032229B" w:rsidRDefault="00C47FD1" w:rsidP="008F434C">
            <w:pPr>
              <w:pStyle w:val="Day"/>
              <w:spacing w:after="20"/>
              <w:jc w:val="right"/>
              <w:rPr>
                <w:bCs w:val="0"/>
                <w:color w:val="444D26" w:themeColor="text2"/>
                <w:sz w:val="28"/>
                <w:szCs w:val="20"/>
              </w:rPr>
            </w:pPr>
            <w:r w:rsidRPr="0032229B">
              <w:rPr>
                <w:bCs w:val="0"/>
                <w:color w:val="444D26" w:themeColor="text2"/>
                <w:sz w:val="28"/>
                <w:szCs w:val="20"/>
              </w:rPr>
              <w:t>wed</w:t>
            </w:r>
          </w:p>
        </w:tc>
        <w:tc>
          <w:tcPr>
            <w:tcW w:w="2088" w:type="dxa"/>
          </w:tcPr>
          <w:p w14:paraId="3CCC9254" w14:textId="708F817B" w:rsidR="00BE33C9" w:rsidRPr="0032229B" w:rsidRDefault="00C47FD1" w:rsidP="008F434C">
            <w:pPr>
              <w:pStyle w:val="Day"/>
              <w:spacing w:after="20"/>
              <w:jc w:val="right"/>
              <w:rPr>
                <w:bCs w:val="0"/>
                <w:color w:val="444D26" w:themeColor="text2"/>
                <w:sz w:val="28"/>
                <w:szCs w:val="20"/>
              </w:rPr>
            </w:pPr>
            <w:r w:rsidRPr="0032229B">
              <w:rPr>
                <w:bCs w:val="0"/>
                <w:color w:val="444D26" w:themeColor="text2"/>
                <w:sz w:val="28"/>
                <w:szCs w:val="20"/>
              </w:rPr>
              <w:t>thu</w:t>
            </w:r>
          </w:p>
        </w:tc>
        <w:tc>
          <w:tcPr>
            <w:tcW w:w="2088" w:type="dxa"/>
          </w:tcPr>
          <w:p w14:paraId="0F1665D4" w14:textId="77777777" w:rsidR="00BE33C9" w:rsidRPr="0032229B" w:rsidRDefault="00C47FD1" w:rsidP="008F434C">
            <w:pPr>
              <w:pStyle w:val="Day"/>
              <w:spacing w:after="20"/>
              <w:jc w:val="right"/>
              <w:rPr>
                <w:bCs w:val="0"/>
                <w:color w:val="444D26" w:themeColor="text2"/>
                <w:sz w:val="28"/>
                <w:szCs w:val="20"/>
              </w:rPr>
            </w:pPr>
            <w:r w:rsidRPr="0032229B">
              <w:rPr>
                <w:bCs w:val="0"/>
                <w:color w:val="444D26" w:themeColor="text2"/>
                <w:sz w:val="28"/>
                <w:szCs w:val="20"/>
              </w:rPr>
              <w:t>fri</w:t>
            </w:r>
          </w:p>
        </w:tc>
        <w:tc>
          <w:tcPr>
            <w:tcW w:w="2088" w:type="dxa"/>
          </w:tcPr>
          <w:p w14:paraId="694D2A2A" w14:textId="77777777" w:rsidR="00BE33C9" w:rsidRPr="0032229B" w:rsidRDefault="00C47FD1" w:rsidP="008F434C">
            <w:pPr>
              <w:pStyle w:val="Day"/>
              <w:spacing w:after="20"/>
              <w:jc w:val="right"/>
              <w:rPr>
                <w:bCs w:val="0"/>
                <w:color w:val="444D26" w:themeColor="text2"/>
                <w:sz w:val="28"/>
                <w:szCs w:val="20"/>
              </w:rPr>
            </w:pPr>
            <w:r w:rsidRPr="0032229B">
              <w:rPr>
                <w:bCs w:val="0"/>
                <w:color w:val="444D26" w:themeColor="text2"/>
                <w:sz w:val="28"/>
                <w:szCs w:val="20"/>
              </w:rPr>
              <w:t>sat</w:t>
            </w:r>
          </w:p>
        </w:tc>
      </w:tr>
      <w:tr w:rsidR="00BE33C9" w:rsidRPr="008F434C" w14:paraId="2115775A" w14:textId="77777777" w:rsidTr="570DA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088" w:type="dxa"/>
          </w:tcPr>
          <w:p w14:paraId="4687DFD2" w14:textId="06AC9ADF" w:rsidR="00BE33C9" w:rsidRPr="008F434C" w:rsidRDefault="00C47FD1">
            <w:pPr>
              <w:pStyle w:val="Date"/>
              <w:rPr>
                <w:rStyle w:val="Emphasis"/>
                <w:sz w:val="32"/>
                <w:szCs w:val="32"/>
              </w:rPr>
            </w:pP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DocVariable MonthStart \@ dddd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sz w:val="32"/>
                <w:szCs w:val="32"/>
              </w:rPr>
              <w:instrText>Tuesday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= “Sunday" 1 ""\# 0#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</w:p>
        </w:tc>
        <w:tc>
          <w:tcPr>
            <w:tcW w:w="2088" w:type="dxa"/>
          </w:tcPr>
          <w:p w14:paraId="65A24CE2" w14:textId="3AA15D56" w:rsidR="00BE33C9" w:rsidRPr="008F434C" w:rsidRDefault="00C47FD1">
            <w:pPr>
              <w:pStyle w:val="Date"/>
              <w:rPr>
                <w:rStyle w:val="Emphasis"/>
                <w:sz w:val="32"/>
                <w:szCs w:val="32"/>
              </w:rPr>
            </w:pP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DocVariable MonthStart \@ dddd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sz w:val="32"/>
                <w:szCs w:val="32"/>
              </w:rPr>
              <w:instrText>Tuesday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= “Monday" 1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=A2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32"/>
              </w:rPr>
              <w:instrText>0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&lt;&gt; 0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=A2+1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67111C" w:rsidRPr="008F434C">
              <w:rPr>
                <w:rStyle w:val="Emphasis"/>
                <w:sz w:val="32"/>
                <w:szCs w:val="32"/>
              </w:rPr>
              <w:instrText>2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>\# 0#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</w:p>
        </w:tc>
        <w:tc>
          <w:tcPr>
            <w:tcW w:w="2088" w:type="dxa"/>
          </w:tcPr>
          <w:p w14:paraId="1E6C72E3" w14:textId="54C00D4A" w:rsidR="00BE33C9" w:rsidRPr="008F434C" w:rsidRDefault="00C47FD1">
            <w:pPr>
              <w:pStyle w:val="Date"/>
              <w:rPr>
                <w:rStyle w:val="Emphasis"/>
                <w:sz w:val="32"/>
                <w:szCs w:val="32"/>
              </w:rPr>
            </w:pP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DocVariable MonthStart \@ dddd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sz w:val="32"/>
                <w:szCs w:val="32"/>
              </w:rPr>
              <w:instrText>Tuesday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= “Tuesday" 01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=B2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C76D84">
              <w:rPr>
                <w:rStyle w:val="Emphasis"/>
                <w:noProof/>
                <w:sz w:val="32"/>
                <w:szCs w:val="32"/>
              </w:rPr>
              <w:instrText>0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&lt;&gt; 0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=B2+1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67111C" w:rsidRPr="008F434C">
              <w:rPr>
                <w:rStyle w:val="Emphasis"/>
                <w:sz w:val="32"/>
                <w:szCs w:val="32"/>
              </w:rPr>
              <w:instrText>3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>\# 0#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32"/>
              </w:rPr>
              <w:t>01</w: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</w:p>
        </w:tc>
        <w:tc>
          <w:tcPr>
            <w:tcW w:w="2088" w:type="dxa"/>
          </w:tcPr>
          <w:p w14:paraId="418040D0" w14:textId="659140AD" w:rsidR="00BE33C9" w:rsidRPr="008F434C" w:rsidRDefault="00C47FD1">
            <w:pPr>
              <w:pStyle w:val="Date"/>
              <w:rPr>
                <w:rStyle w:val="Emphasis"/>
                <w:sz w:val="32"/>
                <w:szCs w:val="32"/>
              </w:rPr>
            </w:pP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DocVariable MonthStart \@ dddd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sz w:val="32"/>
                <w:szCs w:val="32"/>
              </w:rPr>
              <w:instrText>Tuesday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= “Wednesday" 1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=C2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32"/>
              </w:rPr>
              <w:instrText>1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&lt;&gt; 0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=C2+1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32"/>
              </w:rPr>
              <w:instrText>2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32"/>
              </w:rPr>
              <w:instrText>2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>\# #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32"/>
              </w:rPr>
              <w:t>2</w: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</w:p>
        </w:tc>
        <w:tc>
          <w:tcPr>
            <w:tcW w:w="2088" w:type="dxa"/>
          </w:tcPr>
          <w:p w14:paraId="704336F0" w14:textId="162121F5" w:rsidR="00BE33C9" w:rsidRPr="008F434C" w:rsidRDefault="00C47FD1">
            <w:pPr>
              <w:pStyle w:val="Date"/>
              <w:rPr>
                <w:rStyle w:val="Emphasis"/>
                <w:sz w:val="32"/>
                <w:szCs w:val="32"/>
              </w:rPr>
            </w:pP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DocVariable MonthStart \@ dddd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sz w:val="32"/>
                <w:szCs w:val="32"/>
              </w:rPr>
              <w:instrText>Tuesday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= “Thursday" 1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=D2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32"/>
              </w:rPr>
              <w:instrText>2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&lt;&gt; 0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=D2+1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32"/>
              </w:rPr>
              <w:instrText>3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32"/>
              </w:rPr>
              <w:instrText>3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>\# #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32"/>
              </w:rPr>
              <w:t>3</w: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</w:p>
        </w:tc>
        <w:tc>
          <w:tcPr>
            <w:tcW w:w="2088" w:type="dxa"/>
          </w:tcPr>
          <w:p w14:paraId="5D9F8B0C" w14:textId="165F7993" w:rsidR="00BE33C9" w:rsidRPr="008F434C" w:rsidRDefault="00C47FD1">
            <w:pPr>
              <w:pStyle w:val="Date"/>
              <w:rPr>
                <w:rStyle w:val="Emphasis"/>
                <w:sz w:val="32"/>
                <w:szCs w:val="32"/>
              </w:rPr>
            </w:pP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DocVariable MonthStart \@ dddd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sz w:val="32"/>
                <w:szCs w:val="32"/>
              </w:rPr>
              <w:instrText>Tuesday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= “Friday" 1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=E2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32"/>
              </w:rPr>
              <w:instrText>3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&lt;&gt; 0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=E2+1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32"/>
              </w:rPr>
              <w:instrText>4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32"/>
              </w:rPr>
              <w:instrText>4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>\# #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32"/>
              </w:rPr>
              <w:t>4</w: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</w:p>
        </w:tc>
        <w:tc>
          <w:tcPr>
            <w:tcW w:w="2088" w:type="dxa"/>
          </w:tcPr>
          <w:p w14:paraId="4CA640EC" w14:textId="4A423A62" w:rsidR="00BE33C9" w:rsidRPr="008F434C" w:rsidRDefault="00C47FD1">
            <w:pPr>
              <w:pStyle w:val="Date"/>
              <w:rPr>
                <w:rStyle w:val="Emphasis"/>
                <w:sz w:val="32"/>
                <w:szCs w:val="32"/>
              </w:rPr>
            </w:pP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DocVariable MonthStart \@ dddd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sz w:val="32"/>
                <w:szCs w:val="32"/>
              </w:rPr>
              <w:instrText>Tuesday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= “Saturday" 1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=F2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32"/>
              </w:rPr>
              <w:instrText>4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&lt;&gt; 0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=F2+1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32"/>
              </w:rPr>
              <w:instrText>5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32"/>
              </w:rPr>
              <w:instrText>5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>\# #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32"/>
              </w:rPr>
              <w:t>5</w: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</w:p>
        </w:tc>
      </w:tr>
      <w:tr w:rsidR="0032229B" w:rsidRPr="00CA47B1" w14:paraId="76143CD9" w14:textId="77777777" w:rsidTr="570DA5E2">
        <w:trPr>
          <w:trHeight w:hRule="exact" w:val="1080"/>
        </w:trPr>
        <w:tc>
          <w:tcPr>
            <w:tcW w:w="2088" w:type="dxa"/>
          </w:tcPr>
          <w:p w14:paraId="4F907476" w14:textId="77777777" w:rsidR="0032229B" w:rsidRPr="0032229B" w:rsidRDefault="0032229B" w:rsidP="0032229B">
            <w:pPr>
              <w:spacing w:before="20"/>
              <w:rPr>
                <w:color w:val="auto"/>
                <w:sz w:val="22"/>
                <w:szCs w:val="22"/>
              </w:rPr>
            </w:pPr>
          </w:p>
        </w:tc>
        <w:tc>
          <w:tcPr>
            <w:tcW w:w="2088" w:type="dxa"/>
          </w:tcPr>
          <w:p w14:paraId="73D0B89E" w14:textId="77777777" w:rsidR="0032229B" w:rsidRPr="0032229B" w:rsidRDefault="0032229B" w:rsidP="0032229B">
            <w:pPr>
              <w:spacing w:before="20"/>
              <w:rPr>
                <w:color w:val="auto"/>
                <w:sz w:val="22"/>
                <w:szCs w:val="22"/>
              </w:rPr>
            </w:pPr>
          </w:p>
        </w:tc>
        <w:tc>
          <w:tcPr>
            <w:tcW w:w="2088" w:type="dxa"/>
          </w:tcPr>
          <w:p w14:paraId="294778DD" w14:textId="79C55E4E" w:rsidR="0032229B" w:rsidRPr="0032229B" w:rsidRDefault="00917C4A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Lisa Zizzo (travel)</w:t>
            </w:r>
            <w:r w:rsidR="00F1509F">
              <w:rPr>
                <w:color w:val="auto"/>
                <w:sz w:val="22"/>
                <w:szCs w:val="22"/>
              </w:rPr>
              <w:t xml:space="preserve">; </w:t>
            </w:r>
            <w:r w:rsidR="009147D7">
              <w:rPr>
                <w:color w:val="auto"/>
                <w:sz w:val="22"/>
                <w:szCs w:val="22"/>
              </w:rPr>
              <w:t>Menke Family</w:t>
            </w:r>
          </w:p>
        </w:tc>
        <w:tc>
          <w:tcPr>
            <w:tcW w:w="2088" w:type="dxa"/>
          </w:tcPr>
          <w:p w14:paraId="35F48CAE" w14:textId="73AF2698" w:rsidR="0032229B" w:rsidRPr="0032229B" w:rsidRDefault="00E65B7B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Lyn Molzahn (health)</w:t>
            </w:r>
          </w:p>
        </w:tc>
        <w:tc>
          <w:tcPr>
            <w:tcW w:w="2088" w:type="dxa"/>
          </w:tcPr>
          <w:p w14:paraId="01C5B340" w14:textId="289AEC76" w:rsidR="0032229B" w:rsidRPr="0032229B" w:rsidRDefault="00AE7650" w:rsidP="0E005322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Worship Team</w:t>
            </w:r>
          </w:p>
        </w:tc>
        <w:tc>
          <w:tcPr>
            <w:tcW w:w="2088" w:type="dxa"/>
          </w:tcPr>
          <w:p w14:paraId="187A4F08" w14:textId="6443E1A0" w:rsidR="0032229B" w:rsidRPr="0032229B" w:rsidRDefault="007E1C10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Beth Thompson (health)</w:t>
            </w:r>
          </w:p>
        </w:tc>
        <w:tc>
          <w:tcPr>
            <w:tcW w:w="2088" w:type="dxa"/>
          </w:tcPr>
          <w:p w14:paraId="78F13BFA" w14:textId="1D60C0B8" w:rsidR="0032229B" w:rsidRPr="0032229B" w:rsidRDefault="00917C4A" w:rsidP="570DA5E2">
            <w:pPr>
              <w:spacing w:before="20"/>
              <w:rPr>
                <w:color w:val="auto"/>
                <w:sz w:val="22"/>
                <w:szCs w:val="22"/>
              </w:rPr>
            </w:pPr>
            <w:r w:rsidRPr="570DA5E2">
              <w:rPr>
                <w:color w:val="auto"/>
                <w:sz w:val="22"/>
                <w:szCs w:val="22"/>
              </w:rPr>
              <w:t>Sunday Morning Ministries</w:t>
            </w:r>
          </w:p>
          <w:p w14:paraId="65CFDB74" w14:textId="39CCD9D1" w:rsidR="0032229B" w:rsidRPr="0032229B" w:rsidRDefault="0032229B" w:rsidP="570DA5E2">
            <w:pPr>
              <w:spacing w:before="20"/>
              <w:rPr>
                <w:color w:val="auto"/>
                <w:sz w:val="22"/>
                <w:szCs w:val="22"/>
              </w:rPr>
            </w:pPr>
          </w:p>
          <w:p w14:paraId="2736A2E7" w14:textId="349C3C8B" w:rsidR="0032229B" w:rsidRPr="0032229B" w:rsidRDefault="0032229B" w:rsidP="0032229B">
            <w:pPr>
              <w:spacing w:before="20"/>
              <w:rPr>
                <w:color w:val="auto"/>
                <w:sz w:val="22"/>
                <w:szCs w:val="22"/>
              </w:rPr>
            </w:pPr>
          </w:p>
        </w:tc>
      </w:tr>
      <w:tr w:rsidR="00BE33C9" w:rsidRPr="008F434C" w14:paraId="692D793B" w14:textId="77777777" w:rsidTr="570DA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88" w:type="dxa"/>
          </w:tcPr>
          <w:p w14:paraId="016F553C" w14:textId="6DC25880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=G2+1\# 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t>6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272590C7" w14:textId="344C4EE2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=A4+1 \# #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t>7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672FDBB0" w14:textId="7F493700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=B4+1\# 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t>8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320BD986" w14:textId="3D685746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=C4+1 \# #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t>9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0BA4BF1A" w14:textId="03520E3B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=D4+1 \# #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t>10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4A43FE9E" w14:textId="1B2BC85B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=E4+1\# 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t>11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2D8BD9C0" w14:textId="1FD81466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=F4+1\# 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t>12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</w:tr>
      <w:tr w:rsidR="0032229B" w:rsidRPr="0032229B" w14:paraId="25FF26DB" w14:textId="77777777" w:rsidTr="570DA5E2">
        <w:trPr>
          <w:trHeight w:hRule="exact" w:val="1152"/>
        </w:trPr>
        <w:tc>
          <w:tcPr>
            <w:tcW w:w="2088" w:type="dxa"/>
          </w:tcPr>
          <w:p w14:paraId="1090CE83" w14:textId="2204466A" w:rsidR="0032229B" w:rsidRPr="0032229B" w:rsidRDefault="00917C4A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Hope Kids/Fusion</w:t>
            </w:r>
          </w:p>
        </w:tc>
        <w:tc>
          <w:tcPr>
            <w:tcW w:w="2088" w:type="dxa"/>
          </w:tcPr>
          <w:p w14:paraId="1E4F37A8" w14:textId="6081F5B2" w:rsidR="0032229B" w:rsidRPr="0032229B" w:rsidRDefault="007C5DE3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Chris Ingler (health)</w:t>
            </w:r>
          </w:p>
        </w:tc>
        <w:tc>
          <w:tcPr>
            <w:tcW w:w="2088" w:type="dxa"/>
          </w:tcPr>
          <w:p w14:paraId="6016E71F" w14:textId="1966B7F8" w:rsidR="0032229B" w:rsidRPr="0032229B" w:rsidRDefault="00917C4A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Amanda Fenwick (health)</w:t>
            </w:r>
          </w:p>
        </w:tc>
        <w:tc>
          <w:tcPr>
            <w:tcW w:w="2088" w:type="dxa"/>
          </w:tcPr>
          <w:p w14:paraId="69AD67DA" w14:textId="31A20D04" w:rsidR="0032229B" w:rsidRPr="0032229B" w:rsidRDefault="009147D7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Kenny &amp; Lindy Enlow (health)</w:t>
            </w:r>
          </w:p>
        </w:tc>
        <w:tc>
          <w:tcPr>
            <w:tcW w:w="2088" w:type="dxa"/>
          </w:tcPr>
          <w:p w14:paraId="3C75FCFF" w14:textId="6A2ACDCA" w:rsidR="0032229B" w:rsidRPr="0032229B" w:rsidRDefault="006A39E7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Hope Central</w:t>
            </w:r>
          </w:p>
        </w:tc>
        <w:tc>
          <w:tcPr>
            <w:tcW w:w="2088" w:type="dxa"/>
          </w:tcPr>
          <w:p w14:paraId="1577A492" w14:textId="6B7A3CAC" w:rsidR="0032229B" w:rsidRPr="0032229B" w:rsidRDefault="00AE7650" w:rsidP="0E005322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Lisa Zizzo (travel)</w:t>
            </w:r>
          </w:p>
        </w:tc>
        <w:tc>
          <w:tcPr>
            <w:tcW w:w="2088" w:type="dxa"/>
          </w:tcPr>
          <w:p w14:paraId="37630DAA" w14:textId="38A50059" w:rsidR="0032229B" w:rsidRPr="0032229B" w:rsidRDefault="00917C4A" w:rsidP="570DA5E2">
            <w:pPr>
              <w:spacing w:before="20"/>
              <w:rPr>
                <w:color w:val="auto"/>
                <w:sz w:val="22"/>
                <w:szCs w:val="22"/>
              </w:rPr>
            </w:pPr>
            <w:r w:rsidRPr="570DA5E2">
              <w:rPr>
                <w:color w:val="auto"/>
                <w:sz w:val="22"/>
                <w:szCs w:val="22"/>
              </w:rPr>
              <w:t>Sunday Morning</w:t>
            </w:r>
          </w:p>
          <w:p w14:paraId="3756F11F" w14:textId="750636D5" w:rsidR="0032229B" w:rsidRPr="0032229B" w:rsidRDefault="00917C4A" w:rsidP="570DA5E2">
            <w:pPr>
              <w:spacing w:before="20"/>
              <w:rPr>
                <w:color w:val="auto"/>
                <w:sz w:val="22"/>
                <w:szCs w:val="22"/>
              </w:rPr>
            </w:pPr>
            <w:r w:rsidRPr="570DA5E2">
              <w:rPr>
                <w:color w:val="auto"/>
                <w:sz w:val="22"/>
                <w:szCs w:val="22"/>
              </w:rPr>
              <w:t xml:space="preserve"> Ministries</w:t>
            </w:r>
          </w:p>
          <w:p w14:paraId="60322661" w14:textId="0CFC96BC" w:rsidR="0032229B" w:rsidRPr="0032229B" w:rsidRDefault="0032229B" w:rsidP="570DA5E2">
            <w:pPr>
              <w:spacing w:before="20"/>
              <w:rPr>
                <w:color w:val="auto"/>
                <w:sz w:val="22"/>
                <w:szCs w:val="22"/>
              </w:rPr>
            </w:pPr>
          </w:p>
          <w:p w14:paraId="29F13807" w14:textId="317AB91B" w:rsidR="0032229B" w:rsidRPr="0032229B" w:rsidRDefault="0032229B" w:rsidP="0032229B">
            <w:pPr>
              <w:spacing w:before="20"/>
              <w:rPr>
                <w:color w:val="auto"/>
                <w:sz w:val="22"/>
                <w:szCs w:val="22"/>
              </w:rPr>
            </w:pPr>
          </w:p>
        </w:tc>
      </w:tr>
      <w:tr w:rsidR="00BE33C9" w:rsidRPr="008F434C" w14:paraId="5FA023BD" w14:textId="77777777" w:rsidTr="570DA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88" w:type="dxa"/>
          </w:tcPr>
          <w:p w14:paraId="48826FE2" w14:textId="22C711E5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=G4+1\# 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t>13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4F0B0026" w14:textId="3C02DB7C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=A6+1\# 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t>14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7411A3D8" w14:textId="6413B4B7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=B6+1\# 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t>15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63C780D7" w14:textId="07F60F1F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=C6+1\#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t>16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77A69D2E" w14:textId="006798E1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=D6+1 \# 0#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t>17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4DE8EF30" w14:textId="0D0D77AE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=E6+1\#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t>18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7C2CD97A" w14:textId="315F44D4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=F6+1\#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t>19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</w:tr>
      <w:tr w:rsidR="0032229B" w:rsidRPr="0032229B" w14:paraId="247A40C4" w14:textId="77777777" w:rsidTr="570DA5E2">
        <w:trPr>
          <w:trHeight w:hRule="exact" w:val="1152"/>
        </w:trPr>
        <w:tc>
          <w:tcPr>
            <w:tcW w:w="2088" w:type="dxa"/>
          </w:tcPr>
          <w:p w14:paraId="1D8804C5" w14:textId="2D3757E1" w:rsidR="0032229B" w:rsidRPr="0032229B" w:rsidRDefault="00917C4A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Hope Kids/Fusion</w:t>
            </w:r>
          </w:p>
        </w:tc>
        <w:tc>
          <w:tcPr>
            <w:tcW w:w="2088" w:type="dxa"/>
          </w:tcPr>
          <w:p w14:paraId="062BBDC1" w14:textId="602EBB63" w:rsidR="0032229B" w:rsidRPr="0032229B" w:rsidRDefault="004B6FE2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Wendell Cron</w:t>
            </w:r>
            <w:r w:rsidR="00F1509F">
              <w:rPr>
                <w:color w:val="auto"/>
                <w:sz w:val="22"/>
                <w:szCs w:val="22"/>
              </w:rPr>
              <w:t xml:space="preserve"> (health)</w:t>
            </w:r>
          </w:p>
        </w:tc>
        <w:tc>
          <w:tcPr>
            <w:tcW w:w="2088" w:type="dxa"/>
          </w:tcPr>
          <w:p w14:paraId="571B53D4" w14:textId="3B0AE601" w:rsidR="0032229B" w:rsidRPr="0032229B" w:rsidRDefault="00AE7650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Stitches of Joy</w:t>
            </w:r>
          </w:p>
        </w:tc>
        <w:tc>
          <w:tcPr>
            <w:tcW w:w="2088" w:type="dxa"/>
          </w:tcPr>
          <w:p w14:paraId="4E6BC721" w14:textId="484DDB08" w:rsidR="0032229B" w:rsidRPr="0032229B" w:rsidRDefault="00F1509F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Courtney Family</w:t>
            </w:r>
          </w:p>
        </w:tc>
        <w:tc>
          <w:tcPr>
            <w:tcW w:w="2088" w:type="dxa"/>
          </w:tcPr>
          <w:p w14:paraId="17C31209" w14:textId="7050B42A" w:rsidR="0032229B" w:rsidRPr="0032229B" w:rsidRDefault="00917C4A" w:rsidP="0032229B">
            <w:pPr>
              <w:spacing w:before="20"/>
              <w:rPr>
                <w:color w:val="auto"/>
                <w:sz w:val="22"/>
                <w:szCs w:val="22"/>
              </w:rPr>
            </w:pPr>
            <w:r w:rsidRPr="00917C4A">
              <w:rPr>
                <w:color w:val="0070C0"/>
                <w:sz w:val="22"/>
                <w:szCs w:val="22"/>
              </w:rPr>
              <w:t>Holy Thursday</w:t>
            </w:r>
          </w:p>
        </w:tc>
        <w:tc>
          <w:tcPr>
            <w:tcW w:w="2088" w:type="dxa"/>
          </w:tcPr>
          <w:p w14:paraId="31979CF7" w14:textId="60E3F39B" w:rsidR="0032229B" w:rsidRPr="0032229B" w:rsidRDefault="00917C4A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Transcendent Healthcare North; </w:t>
            </w:r>
            <w:r w:rsidRPr="00917C4A">
              <w:rPr>
                <w:color w:val="0070C0"/>
                <w:sz w:val="22"/>
                <w:szCs w:val="22"/>
              </w:rPr>
              <w:t>Good Friday</w:t>
            </w:r>
          </w:p>
        </w:tc>
        <w:tc>
          <w:tcPr>
            <w:tcW w:w="2088" w:type="dxa"/>
          </w:tcPr>
          <w:p w14:paraId="4BC1E567" w14:textId="26B17CA9" w:rsidR="0032229B" w:rsidRPr="0032229B" w:rsidRDefault="00917C4A" w:rsidP="570DA5E2">
            <w:pPr>
              <w:spacing w:before="20"/>
              <w:rPr>
                <w:color w:val="auto"/>
                <w:sz w:val="22"/>
                <w:szCs w:val="22"/>
              </w:rPr>
            </w:pPr>
            <w:r w:rsidRPr="570DA5E2">
              <w:rPr>
                <w:color w:val="auto"/>
                <w:sz w:val="22"/>
                <w:szCs w:val="22"/>
              </w:rPr>
              <w:t>Sunday Morning Ministries</w:t>
            </w:r>
          </w:p>
          <w:p w14:paraId="462EA7F4" w14:textId="34ACE607" w:rsidR="0032229B" w:rsidRPr="0032229B" w:rsidRDefault="0032229B" w:rsidP="570DA5E2">
            <w:pPr>
              <w:spacing w:before="20"/>
              <w:rPr>
                <w:color w:val="auto"/>
                <w:sz w:val="22"/>
                <w:szCs w:val="22"/>
              </w:rPr>
            </w:pPr>
          </w:p>
          <w:p w14:paraId="206D8454" w14:textId="71310950" w:rsidR="0032229B" w:rsidRPr="0032229B" w:rsidRDefault="0032229B" w:rsidP="0032229B">
            <w:pPr>
              <w:spacing w:before="20"/>
              <w:rPr>
                <w:color w:val="auto"/>
                <w:sz w:val="22"/>
                <w:szCs w:val="22"/>
              </w:rPr>
            </w:pPr>
          </w:p>
        </w:tc>
      </w:tr>
      <w:tr w:rsidR="00BE33C9" w:rsidRPr="008F434C" w14:paraId="4E160A9B" w14:textId="77777777" w:rsidTr="570DA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88" w:type="dxa"/>
          </w:tcPr>
          <w:p w14:paraId="0113662A" w14:textId="216485A4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=G6+1\#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t>20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60430D42" w14:textId="4D82214B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=A8+1\#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t>21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07607912" w14:textId="21F094A5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=B8+1\#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t>22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1B11492F" w14:textId="36DFF6A7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=C8+1\#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t>23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013158E9" w14:textId="4961920B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=D8+1\#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t>24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5D2C8509" w14:textId="669F3213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=E8+1\#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t>25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0FF8926D" w14:textId="73C312A3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=F8+1\#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t>26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</w:tr>
      <w:tr w:rsidR="0032229B" w:rsidRPr="0032229B" w14:paraId="579E5C4B" w14:textId="77777777" w:rsidTr="570DA5E2">
        <w:trPr>
          <w:trHeight w:hRule="exact" w:val="1152"/>
        </w:trPr>
        <w:tc>
          <w:tcPr>
            <w:tcW w:w="2088" w:type="dxa"/>
          </w:tcPr>
          <w:p w14:paraId="3EA1C030" w14:textId="28C174E1" w:rsidR="0032229B" w:rsidRPr="0032229B" w:rsidRDefault="00917C4A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Hope Kids/Fusion; </w:t>
            </w:r>
            <w:r w:rsidRPr="00917C4A">
              <w:rPr>
                <w:color w:val="0070C0"/>
                <w:sz w:val="22"/>
                <w:szCs w:val="22"/>
              </w:rPr>
              <w:t>Easter Blessings</w:t>
            </w:r>
          </w:p>
        </w:tc>
        <w:tc>
          <w:tcPr>
            <w:tcW w:w="2088" w:type="dxa"/>
          </w:tcPr>
          <w:p w14:paraId="5E56D025" w14:textId="215A2FB6" w:rsidR="0032229B" w:rsidRPr="0032229B" w:rsidRDefault="004B6FE2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David Curl (health)</w:t>
            </w:r>
          </w:p>
        </w:tc>
        <w:tc>
          <w:tcPr>
            <w:tcW w:w="2088" w:type="dxa"/>
          </w:tcPr>
          <w:p w14:paraId="437C0C0F" w14:textId="55F96030" w:rsidR="0032229B" w:rsidRPr="0032229B" w:rsidRDefault="004B6FE2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Youth First (Missions)</w:t>
            </w:r>
          </w:p>
        </w:tc>
        <w:tc>
          <w:tcPr>
            <w:tcW w:w="2088" w:type="dxa"/>
          </w:tcPr>
          <w:p w14:paraId="08E77584" w14:textId="7A93A071" w:rsidR="0032229B" w:rsidRPr="0032229B" w:rsidRDefault="004B6FE2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Studio Bee (Missions)</w:t>
            </w:r>
          </w:p>
        </w:tc>
        <w:tc>
          <w:tcPr>
            <w:tcW w:w="2088" w:type="dxa"/>
          </w:tcPr>
          <w:p w14:paraId="3294092B" w14:textId="7FF4E060" w:rsidR="0032229B" w:rsidRPr="0032229B" w:rsidRDefault="00504D00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Business Team</w:t>
            </w:r>
          </w:p>
        </w:tc>
        <w:tc>
          <w:tcPr>
            <w:tcW w:w="2088" w:type="dxa"/>
          </w:tcPr>
          <w:p w14:paraId="743083A5" w14:textId="5682092D" w:rsidR="0032229B" w:rsidRPr="0032229B" w:rsidRDefault="004B6FE2" w:rsidP="0032229B">
            <w:pPr>
              <w:spacing w:before="20"/>
              <w:rPr>
                <w:color w:val="auto"/>
                <w:sz w:val="22"/>
                <w:szCs w:val="22"/>
              </w:rPr>
            </w:pPr>
            <w:r w:rsidRPr="570DA5E2">
              <w:rPr>
                <w:color w:val="auto"/>
                <w:sz w:val="22"/>
                <w:szCs w:val="22"/>
              </w:rPr>
              <w:t xml:space="preserve">Our </w:t>
            </w:r>
            <w:r w:rsidR="758B6BAE" w:rsidRPr="570DA5E2">
              <w:rPr>
                <w:color w:val="auto"/>
                <w:sz w:val="22"/>
                <w:szCs w:val="22"/>
              </w:rPr>
              <w:t>community</w:t>
            </w:r>
          </w:p>
        </w:tc>
        <w:tc>
          <w:tcPr>
            <w:tcW w:w="2088" w:type="dxa"/>
          </w:tcPr>
          <w:p w14:paraId="40880078" w14:textId="09753173" w:rsidR="0032229B" w:rsidRPr="0032229B" w:rsidRDefault="00917C4A" w:rsidP="570DA5E2">
            <w:pPr>
              <w:spacing w:before="20"/>
              <w:rPr>
                <w:color w:val="auto"/>
                <w:sz w:val="22"/>
                <w:szCs w:val="22"/>
              </w:rPr>
            </w:pPr>
            <w:r w:rsidRPr="570DA5E2">
              <w:rPr>
                <w:color w:val="auto"/>
                <w:sz w:val="22"/>
                <w:szCs w:val="22"/>
              </w:rPr>
              <w:t>Sunday Morning Ministries</w:t>
            </w:r>
          </w:p>
          <w:p w14:paraId="3D5058BD" w14:textId="48492910" w:rsidR="0032229B" w:rsidRPr="0032229B" w:rsidRDefault="0032229B" w:rsidP="570DA5E2">
            <w:pPr>
              <w:spacing w:before="20"/>
              <w:rPr>
                <w:color w:val="auto"/>
                <w:sz w:val="22"/>
                <w:szCs w:val="22"/>
              </w:rPr>
            </w:pPr>
          </w:p>
          <w:p w14:paraId="043746A8" w14:textId="72F3DBA5" w:rsidR="0032229B" w:rsidRPr="0032229B" w:rsidRDefault="0032229B" w:rsidP="0032229B">
            <w:pPr>
              <w:spacing w:before="20"/>
              <w:rPr>
                <w:color w:val="auto"/>
                <w:sz w:val="22"/>
                <w:szCs w:val="22"/>
              </w:rPr>
            </w:pPr>
          </w:p>
        </w:tc>
      </w:tr>
      <w:tr w:rsidR="00BE33C9" w:rsidRPr="008F434C" w14:paraId="6F3541E3" w14:textId="77777777" w:rsidTr="570DA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88" w:type="dxa"/>
          </w:tcPr>
          <w:p w14:paraId="71478B1A" w14:textId="3359F62F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=G8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instrText>26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= 0,""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=G8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instrText>26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&lt;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DocVariable MonthEnd \@ d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sz w:val="32"/>
                <w:szCs w:val="16"/>
              </w:rPr>
              <w:instrText>30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=G8+1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instrText>27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instrText>27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>\# 0#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t>27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60B046D3" w14:textId="0146B317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=A10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instrText>27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= 0,""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=A10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instrText>27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&lt;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DocVariable MonthEnd \@ d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sz w:val="32"/>
                <w:szCs w:val="16"/>
              </w:rPr>
              <w:instrText>30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=A10+1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instrText>28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instrText>28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>\# 0#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t>28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6599F985" w14:textId="69D93B76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=B10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instrText>28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= 0,""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=B10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instrText>28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&lt;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DocVariable MonthEnd \@ d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sz w:val="32"/>
                <w:szCs w:val="16"/>
              </w:rPr>
              <w:instrText>30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=B10+1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instrText>29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instrText>29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>\# 0#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t>29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5F066098" w14:textId="6081FA63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=C10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instrText>29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= 0,""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=C10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instrText>29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&lt;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DocVariable MonthEnd \@ d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sz w:val="32"/>
                <w:szCs w:val="16"/>
              </w:rPr>
              <w:instrText>30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=C10+1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instrText>30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instrText>30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>\# 0#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t>30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12B49C09" w14:textId="11D1ACCD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=D10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instrText>30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= 0,""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=D10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instrText>30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&lt;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DocVariable MonthEnd \@ d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sz w:val="32"/>
                <w:szCs w:val="16"/>
              </w:rPr>
              <w:instrText>30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=D10+1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C76D84">
              <w:rPr>
                <w:rStyle w:val="Emphasis"/>
                <w:noProof/>
                <w:sz w:val="32"/>
                <w:szCs w:val="16"/>
              </w:rPr>
              <w:instrText>27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>\# 0#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35D2BF91" w14:textId="01E56EBD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=E10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instrText>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= 0,""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=E10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C76D84">
              <w:rPr>
                <w:rStyle w:val="Emphasis"/>
                <w:noProof/>
                <w:sz w:val="32"/>
                <w:szCs w:val="16"/>
              </w:rPr>
              <w:instrText>27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&lt;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DocVariable MonthEnd \@ d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C76D84">
              <w:rPr>
                <w:rStyle w:val="Emphasis"/>
                <w:sz w:val="32"/>
                <w:szCs w:val="16"/>
              </w:rPr>
              <w:instrText>31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=E10+1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C76D84">
              <w:rPr>
                <w:rStyle w:val="Emphasis"/>
                <w:noProof/>
                <w:sz w:val="32"/>
                <w:szCs w:val="16"/>
              </w:rPr>
              <w:instrText>28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C76D84">
              <w:rPr>
                <w:rStyle w:val="Emphasis"/>
                <w:noProof/>
                <w:sz w:val="32"/>
                <w:szCs w:val="16"/>
              </w:rPr>
              <w:instrText>28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>\# 0#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710BDD4A" w14:textId="372B5E9E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=F10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16"/>
              </w:rPr>
              <w:instrText>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= 0,""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=F10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C76D84">
              <w:rPr>
                <w:rStyle w:val="Emphasis"/>
                <w:noProof/>
                <w:sz w:val="32"/>
                <w:szCs w:val="16"/>
              </w:rPr>
              <w:instrText>28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&lt;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DocVariable MonthEnd \@ d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C76D84">
              <w:rPr>
                <w:rStyle w:val="Emphasis"/>
                <w:sz w:val="32"/>
                <w:szCs w:val="16"/>
              </w:rPr>
              <w:instrText>31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=F10+1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C76D84">
              <w:rPr>
                <w:rStyle w:val="Emphasis"/>
                <w:noProof/>
                <w:sz w:val="32"/>
                <w:szCs w:val="16"/>
              </w:rPr>
              <w:instrText>29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C76D84">
              <w:rPr>
                <w:rStyle w:val="Emphasis"/>
                <w:noProof/>
                <w:sz w:val="32"/>
                <w:szCs w:val="16"/>
              </w:rPr>
              <w:instrText>29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>\# 0#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</w:tr>
      <w:tr w:rsidR="0032229B" w:rsidRPr="0032229B" w14:paraId="1BE94DD9" w14:textId="77777777" w:rsidTr="570DA5E2">
        <w:trPr>
          <w:trHeight w:hRule="exact" w:val="1152"/>
        </w:trPr>
        <w:tc>
          <w:tcPr>
            <w:tcW w:w="2088" w:type="dxa"/>
          </w:tcPr>
          <w:p w14:paraId="692D91C8" w14:textId="245F93B2" w:rsidR="0032229B" w:rsidRPr="0032229B" w:rsidRDefault="00917C4A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Hope Kids/Fusion</w:t>
            </w:r>
          </w:p>
        </w:tc>
        <w:tc>
          <w:tcPr>
            <w:tcW w:w="2088" w:type="dxa"/>
          </w:tcPr>
          <w:p w14:paraId="143E8A4A" w14:textId="238BDB09" w:rsidR="0032229B" w:rsidRPr="0032229B" w:rsidRDefault="004B6FE2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Unsaved Family &amp; Friends</w:t>
            </w:r>
          </w:p>
        </w:tc>
        <w:tc>
          <w:tcPr>
            <w:tcW w:w="2088" w:type="dxa"/>
          </w:tcPr>
          <w:p w14:paraId="3E4BEA30" w14:textId="7E249D84" w:rsidR="0032229B" w:rsidRPr="0032229B" w:rsidRDefault="00504D00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Elder Team</w:t>
            </w:r>
          </w:p>
        </w:tc>
        <w:tc>
          <w:tcPr>
            <w:tcW w:w="2088" w:type="dxa"/>
          </w:tcPr>
          <w:p w14:paraId="286610CB" w14:textId="3D02713C" w:rsidR="0032229B" w:rsidRPr="0032229B" w:rsidRDefault="004B6FE2" w:rsidP="570DA5E2">
            <w:pPr>
              <w:spacing w:before="20"/>
              <w:rPr>
                <w:color w:val="auto"/>
                <w:sz w:val="22"/>
                <w:szCs w:val="22"/>
              </w:rPr>
            </w:pPr>
            <w:r w:rsidRPr="570DA5E2">
              <w:rPr>
                <w:color w:val="auto"/>
                <w:sz w:val="22"/>
                <w:szCs w:val="22"/>
              </w:rPr>
              <w:t>Our church staff and volunteers</w:t>
            </w:r>
          </w:p>
          <w:p w14:paraId="405DB784" w14:textId="3DC81C6D" w:rsidR="0032229B" w:rsidRPr="0032229B" w:rsidRDefault="0032229B" w:rsidP="570DA5E2">
            <w:pPr>
              <w:spacing w:before="20"/>
              <w:rPr>
                <w:color w:val="auto"/>
                <w:sz w:val="22"/>
                <w:szCs w:val="22"/>
              </w:rPr>
            </w:pPr>
          </w:p>
          <w:p w14:paraId="0163FAD9" w14:textId="4B018AE0" w:rsidR="0032229B" w:rsidRPr="0032229B" w:rsidRDefault="0032229B" w:rsidP="0032229B">
            <w:pPr>
              <w:spacing w:before="20"/>
              <w:rPr>
                <w:color w:val="auto"/>
                <w:sz w:val="22"/>
                <w:szCs w:val="22"/>
              </w:rPr>
            </w:pPr>
          </w:p>
        </w:tc>
        <w:tc>
          <w:tcPr>
            <w:tcW w:w="2088" w:type="dxa"/>
          </w:tcPr>
          <w:p w14:paraId="739B0E47" w14:textId="2CE7C29D" w:rsidR="0032229B" w:rsidRPr="0032229B" w:rsidRDefault="0032229B" w:rsidP="0032229B">
            <w:pPr>
              <w:spacing w:before="20"/>
              <w:rPr>
                <w:color w:val="auto"/>
                <w:sz w:val="22"/>
                <w:szCs w:val="22"/>
              </w:rPr>
            </w:pPr>
          </w:p>
        </w:tc>
        <w:tc>
          <w:tcPr>
            <w:tcW w:w="2088" w:type="dxa"/>
          </w:tcPr>
          <w:p w14:paraId="1E7FA385" w14:textId="1AE40CFC" w:rsidR="0032229B" w:rsidRPr="0032229B" w:rsidRDefault="0032229B" w:rsidP="0032229B">
            <w:pPr>
              <w:spacing w:before="20"/>
              <w:rPr>
                <w:color w:val="auto"/>
                <w:sz w:val="22"/>
                <w:szCs w:val="22"/>
              </w:rPr>
            </w:pPr>
          </w:p>
        </w:tc>
        <w:tc>
          <w:tcPr>
            <w:tcW w:w="2088" w:type="dxa"/>
          </w:tcPr>
          <w:p w14:paraId="21B0EFB9" w14:textId="3D3C00EE" w:rsidR="0032229B" w:rsidRPr="0032229B" w:rsidRDefault="0032229B" w:rsidP="0032229B">
            <w:pPr>
              <w:spacing w:before="20"/>
              <w:rPr>
                <w:color w:val="auto"/>
                <w:sz w:val="22"/>
                <w:szCs w:val="22"/>
              </w:rPr>
            </w:pPr>
          </w:p>
        </w:tc>
      </w:tr>
    </w:tbl>
    <w:p w14:paraId="4E578CC2" w14:textId="1C678206" w:rsidR="00BE33C9" w:rsidRDefault="008F434C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CB921C5" wp14:editId="76F034B1">
                <wp:simplePos x="0" y="0"/>
                <wp:positionH relativeFrom="page">
                  <wp:posOffset>4060190</wp:posOffset>
                </wp:positionH>
                <wp:positionV relativeFrom="page">
                  <wp:posOffset>6344062</wp:posOffset>
                </wp:positionV>
                <wp:extent cx="5615940" cy="1228725"/>
                <wp:effectExtent l="0" t="0" r="22860" b="28575"/>
                <wp:wrapNone/>
                <wp:docPr id="11578969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1228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E4C9939" w14:textId="5C8C2A89" w:rsidR="008F434C" w:rsidRPr="008308ED" w:rsidRDefault="00E45A06" w:rsidP="008F434C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222613" w:themeColor="tex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22613" w:themeColor="text2" w:themeShade="80"/>
                                <w:sz w:val="28"/>
                                <w:szCs w:val="28"/>
                              </w:rPr>
                              <w:t xml:space="preserve">PERSONAL </w:t>
                            </w:r>
                            <w:r w:rsidR="008F434C" w:rsidRPr="008308ED">
                              <w:rPr>
                                <w:b/>
                                <w:bCs/>
                                <w:i/>
                                <w:iCs/>
                                <w:color w:val="222613" w:themeColor="text2" w:themeShade="80"/>
                                <w:sz w:val="28"/>
                                <w:szCs w:val="28"/>
                              </w:rPr>
                              <w:t>PRAY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22613" w:themeColor="text2" w:themeShade="80"/>
                                <w:sz w:val="28"/>
                                <w:szCs w:val="28"/>
                              </w:rPr>
                              <w:t>ERS</w:t>
                            </w:r>
                            <w:r w:rsidR="008F434C" w:rsidRPr="008308ED">
                              <w:rPr>
                                <w:b/>
                                <w:bCs/>
                                <w:i/>
                                <w:iCs/>
                                <w:color w:val="222613" w:themeColor="text2" w:themeShade="80"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  <w:p w14:paraId="3B9F1618" w14:textId="77777777" w:rsidR="008F434C" w:rsidRPr="008308ED" w:rsidRDefault="008F434C" w:rsidP="008F43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/>
                              <w:contextualSpacing w:val="0"/>
                              <w:rPr>
                                <w:color w:val="222613" w:themeColor="text2" w:themeShade="80"/>
                                <w:sz w:val="24"/>
                                <w:szCs w:val="24"/>
                              </w:rPr>
                            </w:pPr>
                            <w:r w:rsidRPr="008308ED">
                              <w:rPr>
                                <w:color w:val="222613" w:themeColor="text2" w:themeShade="80"/>
                                <w:sz w:val="24"/>
                                <w:szCs w:val="24"/>
                              </w:rPr>
                              <w:t>Opportunities to be a loving, Spirit-filled witness for Christ.</w:t>
                            </w:r>
                          </w:p>
                          <w:p w14:paraId="611F7042" w14:textId="77777777" w:rsidR="008F434C" w:rsidRPr="008308ED" w:rsidRDefault="008F434C" w:rsidP="008F43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/>
                              <w:contextualSpacing w:val="0"/>
                              <w:rPr>
                                <w:color w:val="222613" w:themeColor="text2" w:themeShade="80"/>
                                <w:sz w:val="24"/>
                                <w:szCs w:val="24"/>
                              </w:rPr>
                            </w:pPr>
                            <w:r w:rsidRPr="008308ED">
                              <w:rPr>
                                <w:color w:val="222613" w:themeColor="text2" w:themeShade="80"/>
                                <w:sz w:val="24"/>
                                <w:szCs w:val="24"/>
                              </w:rPr>
                              <w:t>Courage to build spiritual friendships with people who are far from Jesus.</w:t>
                            </w:r>
                          </w:p>
                          <w:p w14:paraId="0E227024" w14:textId="77777777" w:rsidR="008F434C" w:rsidRPr="008308ED" w:rsidRDefault="008F434C" w:rsidP="008F43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/>
                              <w:contextualSpacing w:val="0"/>
                              <w:rPr>
                                <w:color w:val="222613" w:themeColor="text2" w:themeShade="80"/>
                              </w:rPr>
                            </w:pPr>
                            <w:r w:rsidRPr="008308ED">
                              <w:rPr>
                                <w:color w:val="222613" w:themeColor="text2" w:themeShade="80"/>
                                <w:sz w:val="24"/>
                                <w:szCs w:val="24"/>
                              </w:rPr>
                              <w:t>Boldness to engage in spiritual conversations that lead to salvation.</w:t>
                            </w:r>
                          </w:p>
                          <w:p w14:paraId="5A34D896" w14:textId="77777777" w:rsidR="008F434C" w:rsidRPr="008308ED" w:rsidRDefault="008F434C" w:rsidP="008F43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222613" w:themeColor="text2" w:themeShade="80"/>
                              </w:rPr>
                            </w:pPr>
                            <w:r w:rsidRPr="008308ED">
                              <w:rPr>
                                <w:color w:val="222613" w:themeColor="text2" w:themeShade="80"/>
                                <w:sz w:val="24"/>
                                <w:szCs w:val="24"/>
                              </w:rPr>
                              <w:t>Effectiveness in making disciples who LOVE, GROW &amp; SERVE.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921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7pt;margin-top:499.55pt;width:442.2pt;height:96.7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" fillcolor="#f5e4a9 [1302]" strokecolor="#212613 [1615]" strokeweight="1.5pt">
                <v:textbox>
                  <w:txbxContent>
                    <w:p w14:paraId="5E4C9939" w14:textId="5C8C2A89" w:rsidR="008F434C" w:rsidRPr="008308ED" w:rsidRDefault="00E45A06" w:rsidP="008F434C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222613" w:themeColor="text2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22613" w:themeColor="text2" w:themeShade="80"/>
                          <w:sz w:val="28"/>
                          <w:szCs w:val="28"/>
                        </w:rPr>
                        <w:t xml:space="preserve">PERSONAL </w:t>
                      </w:r>
                      <w:r w:rsidR="008F434C" w:rsidRPr="008308ED">
                        <w:rPr>
                          <w:b/>
                          <w:bCs/>
                          <w:i/>
                          <w:iCs/>
                          <w:color w:val="222613" w:themeColor="text2" w:themeShade="80"/>
                          <w:sz w:val="28"/>
                          <w:szCs w:val="28"/>
                        </w:rPr>
                        <w:t>PRAY</w:t>
                      </w:r>
                      <w:r>
                        <w:rPr>
                          <w:b/>
                          <w:bCs/>
                          <w:i/>
                          <w:iCs/>
                          <w:color w:val="222613" w:themeColor="text2" w:themeShade="80"/>
                          <w:sz w:val="28"/>
                          <w:szCs w:val="28"/>
                        </w:rPr>
                        <w:t>ERS</w:t>
                      </w:r>
                      <w:r w:rsidR="008F434C" w:rsidRPr="008308ED">
                        <w:rPr>
                          <w:b/>
                          <w:bCs/>
                          <w:i/>
                          <w:iCs/>
                          <w:color w:val="222613" w:themeColor="text2" w:themeShade="80"/>
                          <w:sz w:val="28"/>
                          <w:szCs w:val="28"/>
                        </w:rPr>
                        <w:t>...</w:t>
                      </w:r>
                    </w:p>
                    <w:p w14:paraId="3B9F1618" w14:textId="77777777" w:rsidR="008F434C" w:rsidRPr="008308ED" w:rsidRDefault="008F434C" w:rsidP="008F43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/>
                        <w:contextualSpacing w:val="0"/>
                        <w:rPr>
                          <w:color w:val="222613" w:themeColor="text2" w:themeShade="80"/>
                          <w:sz w:val="24"/>
                          <w:szCs w:val="24"/>
                        </w:rPr>
                      </w:pPr>
                      <w:r w:rsidRPr="008308ED">
                        <w:rPr>
                          <w:color w:val="222613" w:themeColor="text2" w:themeShade="80"/>
                          <w:sz w:val="24"/>
                          <w:szCs w:val="24"/>
                        </w:rPr>
                        <w:t>Opportunities to be a loving, Spirit-filled witness for Christ.</w:t>
                      </w:r>
                    </w:p>
                    <w:p w14:paraId="611F7042" w14:textId="77777777" w:rsidR="008F434C" w:rsidRPr="008308ED" w:rsidRDefault="008F434C" w:rsidP="008F43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/>
                        <w:contextualSpacing w:val="0"/>
                        <w:rPr>
                          <w:color w:val="222613" w:themeColor="text2" w:themeShade="80"/>
                          <w:sz w:val="24"/>
                          <w:szCs w:val="24"/>
                        </w:rPr>
                      </w:pPr>
                      <w:r w:rsidRPr="008308ED">
                        <w:rPr>
                          <w:color w:val="222613" w:themeColor="text2" w:themeShade="80"/>
                          <w:sz w:val="24"/>
                          <w:szCs w:val="24"/>
                        </w:rPr>
                        <w:t>Courage to build spiritual friendships with people who are far from Jesus.</w:t>
                      </w:r>
                    </w:p>
                    <w:p w14:paraId="0E227024" w14:textId="77777777" w:rsidR="008F434C" w:rsidRPr="008308ED" w:rsidRDefault="008F434C" w:rsidP="008F43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/>
                        <w:contextualSpacing w:val="0"/>
                        <w:rPr>
                          <w:color w:val="222613" w:themeColor="text2" w:themeShade="80"/>
                        </w:rPr>
                      </w:pPr>
                      <w:r w:rsidRPr="008308ED">
                        <w:rPr>
                          <w:color w:val="222613" w:themeColor="text2" w:themeShade="80"/>
                          <w:sz w:val="24"/>
                          <w:szCs w:val="24"/>
                        </w:rPr>
                        <w:t>Boldness to engage in spiritual conversations that lead to salvation.</w:t>
                      </w:r>
                    </w:p>
                    <w:p w14:paraId="5A34D896" w14:textId="77777777" w:rsidR="008F434C" w:rsidRPr="008308ED" w:rsidRDefault="008F434C" w:rsidP="008F43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222613" w:themeColor="text2" w:themeShade="80"/>
                        </w:rPr>
                      </w:pPr>
                      <w:r w:rsidRPr="008308ED">
                        <w:rPr>
                          <w:color w:val="222613" w:themeColor="text2" w:themeShade="80"/>
                          <w:sz w:val="24"/>
                          <w:szCs w:val="24"/>
                        </w:rPr>
                        <w:t>Effectiveness in making disciples who LOVE, GROW &amp; SERVE.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F6A1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3B5463" wp14:editId="18D118BA">
                <wp:simplePos x="0" y="0"/>
                <wp:positionH relativeFrom="column">
                  <wp:posOffset>215957</wp:posOffset>
                </wp:positionH>
                <wp:positionV relativeFrom="paragraph">
                  <wp:posOffset>207620</wp:posOffset>
                </wp:positionV>
                <wp:extent cx="3054350" cy="685800"/>
                <wp:effectExtent l="0" t="0" r="0" b="0"/>
                <wp:wrapNone/>
                <wp:docPr id="18209791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5BA47C" w14:textId="3A1AB7F0" w:rsidR="00B502A9" w:rsidRPr="00B502A9" w:rsidRDefault="00B502A9" w:rsidP="00B502A9">
                            <w:pPr>
                              <w:jc w:val="center"/>
                              <w:rPr>
                                <w:rFonts w:ascii="Cinzel Black" w:hAnsi="Cinzel Black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2A9">
                              <w:rPr>
                                <w:rFonts w:ascii="Cinzel Black" w:hAnsi="Cinzel Black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RISING UP</w:t>
                            </w:r>
                            <w:r>
                              <w:rPr>
                                <w:rFonts w:ascii="Cinzel Black" w:hAnsi="Cinzel Black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B5463" id="Text Box 1" o:spid="_x0000_s1027" type="#_x0000_t202" style="position:absolute;margin-left:17pt;margin-top:16.35pt;width:240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" filled="f" stroked="f">
                <v:textbox>
                  <w:txbxContent>
                    <w:p w14:paraId="485BA47C" w14:textId="3A1AB7F0" w:rsidR="00B502A9" w:rsidRPr="00B502A9" w:rsidRDefault="00B502A9" w:rsidP="00B502A9">
                      <w:pPr>
                        <w:jc w:val="center"/>
                        <w:rPr>
                          <w:rFonts w:ascii="Cinzel Black" w:hAnsi="Cinzel Black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02A9">
                        <w:rPr>
                          <w:rFonts w:ascii="Cinzel Black" w:hAnsi="Cinzel Black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RISING UP</w:t>
                      </w:r>
                      <w:r>
                        <w:rPr>
                          <w:rFonts w:ascii="Cinzel Black" w:hAnsi="Cinzel Black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33C9" w:rsidSect="00436C6D">
      <w:pgSz w:w="15840" w:h="12240" w:orient="landscape" w:code="1"/>
      <w:pgMar w:top="576" w:right="778" w:bottom="749" w:left="605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41938" w14:textId="77777777" w:rsidR="002713A1" w:rsidRDefault="002713A1">
      <w:pPr>
        <w:spacing w:after="0" w:line="240" w:lineRule="auto"/>
      </w:pPr>
      <w:r>
        <w:separator/>
      </w:r>
    </w:p>
  </w:endnote>
  <w:endnote w:type="continuationSeparator" w:id="0">
    <w:p w14:paraId="24B73EAA" w14:textId="77777777" w:rsidR="002713A1" w:rsidRDefault="002713A1">
      <w:pPr>
        <w:spacing w:after="0" w:line="240" w:lineRule="auto"/>
      </w:pPr>
      <w:r>
        <w:continuationSeparator/>
      </w:r>
    </w:p>
  </w:endnote>
  <w:endnote w:type="continuationNotice" w:id="1">
    <w:p w14:paraId="043054FA" w14:textId="77777777" w:rsidR="002713A1" w:rsidRDefault="002713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inzel Black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A0EE8" w14:textId="77777777" w:rsidR="002713A1" w:rsidRDefault="002713A1">
      <w:pPr>
        <w:spacing w:after="0" w:line="240" w:lineRule="auto"/>
      </w:pPr>
      <w:r>
        <w:separator/>
      </w:r>
    </w:p>
  </w:footnote>
  <w:footnote w:type="continuationSeparator" w:id="0">
    <w:p w14:paraId="62C45C6D" w14:textId="77777777" w:rsidR="002713A1" w:rsidRDefault="002713A1">
      <w:pPr>
        <w:spacing w:after="0" w:line="240" w:lineRule="auto"/>
      </w:pPr>
      <w:r>
        <w:continuationSeparator/>
      </w:r>
    </w:p>
  </w:footnote>
  <w:footnote w:type="continuationNotice" w:id="1">
    <w:p w14:paraId="7675B38F" w14:textId="77777777" w:rsidR="002713A1" w:rsidRDefault="002713A1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KyEYAX8NQUACE" int2:id="FqFdcFY1">
      <int2:state int2:value="Rejected" int2:type="AugLoop_Text_Critique"/>
    </int2:textHash>
    <int2:textHash int2:hashCode="M/69Q+hecFVjTR" int2:id="JkolWBNU">
      <int2:state int2:value="Rejected" int2:type="AugLoop_Text_Critique"/>
    </int2:textHash>
    <int2:textHash int2:hashCode="tB8mVxEcL4sz6E" int2:id="T7aXFlax">
      <int2:state int2:value="Rejected" int2:type="AugLoop_Text_Critique"/>
    </int2:textHash>
    <int2:textHash int2:hashCode="9ZWk+5NxRXA1ZS" int2:id="rb42DIGR">
      <int2:state int2:value="Rejected" int2:type="AugLoop_Text_Critique"/>
    </int2:textHash>
    <int2:textHash int2:hashCode="aRnP2Y+EBA9CJb" int2:id="uQfFv9C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3053A"/>
    <w:multiLevelType w:val="hybridMultilevel"/>
    <w:tmpl w:val="8040AE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79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5"/>
    <w:docVar w:name="MonthStart" w:val="4/1/2025"/>
  </w:docVars>
  <w:rsids>
    <w:rsidRoot w:val="0048778F"/>
    <w:rsid w:val="000005C6"/>
    <w:rsid w:val="00033857"/>
    <w:rsid w:val="00045F53"/>
    <w:rsid w:val="00060000"/>
    <w:rsid w:val="00070835"/>
    <w:rsid w:val="000717EE"/>
    <w:rsid w:val="00095AC5"/>
    <w:rsid w:val="000A0418"/>
    <w:rsid w:val="000A2CF1"/>
    <w:rsid w:val="000D4B56"/>
    <w:rsid w:val="000E7A17"/>
    <w:rsid w:val="000F2520"/>
    <w:rsid w:val="00106762"/>
    <w:rsid w:val="00120278"/>
    <w:rsid w:val="00147156"/>
    <w:rsid w:val="00157B42"/>
    <w:rsid w:val="001752D3"/>
    <w:rsid w:val="001927A6"/>
    <w:rsid w:val="001960D2"/>
    <w:rsid w:val="00204745"/>
    <w:rsid w:val="0022756B"/>
    <w:rsid w:val="00246598"/>
    <w:rsid w:val="002713A1"/>
    <w:rsid w:val="002D7FD4"/>
    <w:rsid w:val="002F7C7F"/>
    <w:rsid w:val="00310442"/>
    <w:rsid w:val="0032188B"/>
    <w:rsid w:val="0032229B"/>
    <w:rsid w:val="003224D3"/>
    <w:rsid w:val="0035270C"/>
    <w:rsid w:val="0036666C"/>
    <w:rsid w:val="00385F5F"/>
    <w:rsid w:val="00394CB7"/>
    <w:rsid w:val="003A093E"/>
    <w:rsid w:val="003A5E29"/>
    <w:rsid w:val="003D3885"/>
    <w:rsid w:val="003D3D58"/>
    <w:rsid w:val="003D6D5A"/>
    <w:rsid w:val="004070D0"/>
    <w:rsid w:val="00414C1B"/>
    <w:rsid w:val="00435B65"/>
    <w:rsid w:val="00436C6D"/>
    <w:rsid w:val="004625AA"/>
    <w:rsid w:val="0048778F"/>
    <w:rsid w:val="004B6FE2"/>
    <w:rsid w:val="004D382F"/>
    <w:rsid w:val="004E1810"/>
    <w:rsid w:val="004E627B"/>
    <w:rsid w:val="00504D00"/>
    <w:rsid w:val="00513FAC"/>
    <w:rsid w:val="00521300"/>
    <w:rsid w:val="00553A05"/>
    <w:rsid w:val="00566300"/>
    <w:rsid w:val="00574791"/>
    <w:rsid w:val="005963DB"/>
    <w:rsid w:val="005A152C"/>
    <w:rsid w:val="005B67D1"/>
    <w:rsid w:val="005C6A6C"/>
    <w:rsid w:val="0061331A"/>
    <w:rsid w:val="00622092"/>
    <w:rsid w:val="006617FB"/>
    <w:rsid w:val="0067111C"/>
    <w:rsid w:val="006A39E7"/>
    <w:rsid w:val="006F6667"/>
    <w:rsid w:val="00705C35"/>
    <w:rsid w:val="00717487"/>
    <w:rsid w:val="00720DC2"/>
    <w:rsid w:val="007429E2"/>
    <w:rsid w:val="00771C9A"/>
    <w:rsid w:val="0079136A"/>
    <w:rsid w:val="007B29DC"/>
    <w:rsid w:val="007C2BE0"/>
    <w:rsid w:val="007C5DE3"/>
    <w:rsid w:val="007E1C10"/>
    <w:rsid w:val="007E3AF6"/>
    <w:rsid w:val="00822E1B"/>
    <w:rsid w:val="00830EA8"/>
    <w:rsid w:val="00833051"/>
    <w:rsid w:val="00837FF0"/>
    <w:rsid w:val="008B47B8"/>
    <w:rsid w:val="008C2972"/>
    <w:rsid w:val="008D6A4E"/>
    <w:rsid w:val="008F05EA"/>
    <w:rsid w:val="008F434C"/>
    <w:rsid w:val="009147D7"/>
    <w:rsid w:val="00917C4A"/>
    <w:rsid w:val="00923262"/>
    <w:rsid w:val="00923B66"/>
    <w:rsid w:val="00943E8E"/>
    <w:rsid w:val="00946DEF"/>
    <w:rsid w:val="00951E31"/>
    <w:rsid w:val="0099503E"/>
    <w:rsid w:val="00996992"/>
    <w:rsid w:val="009A7116"/>
    <w:rsid w:val="009D12E4"/>
    <w:rsid w:val="00A26E0B"/>
    <w:rsid w:val="00AB6218"/>
    <w:rsid w:val="00AC6EA9"/>
    <w:rsid w:val="00AD2241"/>
    <w:rsid w:val="00AE7650"/>
    <w:rsid w:val="00AF6A1A"/>
    <w:rsid w:val="00B21545"/>
    <w:rsid w:val="00B34455"/>
    <w:rsid w:val="00B34559"/>
    <w:rsid w:val="00B502A9"/>
    <w:rsid w:val="00B71BC7"/>
    <w:rsid w:val="00B75A54"/>
    <w:rsid w:val="00BA1FD5"/>
    <w:rsid w:val="00BB1DEA"/>
    <w:rsid w:val="00BB456B"/>
    <w:rsid w:val="00BE33C9"/>
    <w:rsid w:val="00BF7BAF"/>
    <w:rsid w:val="00C160A4"/>
    <w:rsid w:val="00C26BE9"/>
    <w:rsid w:val="00C47FD1"/>
    <w:rsid w:val="00C655A2"/>
    <w:rsid w:val="00C70B9F"/>
    <w:rsid w:val="00C749DB"/>
    <w:rsid w:val="00C74D57"/>
    <w:rsid w:val="00C76D84"/>
    <w:rsid w:val="00CA47B1"/>
    <w:rsid w:val="00CB180A"/>
    <w:rsid w:val="00CB2871"/>
    <w:rsid w:val="00CC7872"/>
    <w:rsid w:val="00CC7BC7"/>
    <w:rsid w:val="00CD7A87"/>
    <w:rsid w:val="00D12F8D"/>
    <w:rsid w:val="00D40106"/>
    <w:rsid w:val="00D56312"/>
    <w:rsid w:val="00D576B9"/>
    <w:rsid w:val="00D6236F"/>
    <w:rsid w:val="00D906FD"/>
    <w:rsid w:val="00DA6891"/>
    <w:rsid w:val="00DB6AD2"/>
    <w:rsid w:val="00DC3FCA"/>
    <w:rsid w:val="00DD2124"/>
    <w:rsid w:val="00DE1B8F"/>
    <w:rsid w:val="00E03802"/>
    <w:rsid w:val="00E34E44"/>
    <w:rsid w:val="00E34EAB"/>
    <w:rsid w:val="00E45A06"/>
    <w:rsid w:val="00E65B7B"/>
    <w:rsid w:val="00EB40B2"/>
    <w:rsid w:val="00EC05B7"/>
    <w:rsid w:val="00EE0BAB"/>
    <w:rsid w:val="00F1509F"/>
    <w:rsid w:val="00F16FEC"/>
    <w:rsid w:val="00F2027D"/>
    <w:rsid w:val="00F54344"/>
    <w:rsid w:val="00F625C0"/>
    <w:rsid w:val="00F64108"/>
    <w:rsid w:val="00F76B24"/>
    <w:rsid w:val="00F90A7C"/>
    <w:rsid w:val="00F96973"/>
    <w:rsid w:val="00F97FF8"/>
    <w:rsid w:val="00FA7668"/>
    <w:rsid w:val="00FB716D"/>
    <w:rsid w:val="00FD40BB"/>
    <w:rsid w:val="02772D38"/>
    <w:rsid w:val="05D3845C"/>
    <w:rsid w:val="060B2E42"/>
    <w:rsid w:val="0C0B6069"/>
    <w:rsid w:val="0DB96AC2"/>
    <w:rsid w:val="0E005322"/>
    <w:rsid w:val="0E62780D"/>
    <w:rsid w:val="0EC7D018"/>
    <w:rsid w:val="11300B26"/>
    <w:rsid w:val="13C78807"/>
    <w:rsid w:val="13E90644"/>
    <w:rsid w:val="16CC8250"/>
    <w:rsid w:val="17B90BB5"/>
    <w:rsid w:val="19522EC1"/>
    <w:rsid w:val="1ABCDDE9"/>
    <w:rsid w:val="1D330A52"/>
    <w:rsid w:val="20B500B5"/>
    <w:rsid w:val="22202D15"/>
    <w:rsid w:val="230193A8"/>
    <w:rsid w:val="24C929DB"/>
    <w:rsid w:val="25C14684"/>
    <w:rsid w:val="286A8BA9"/>
    <w:rsid w:val="28C74665"/>
    <w:rsid w:val="2AE2F159"/>
    <w:rsid w:val="2D23E026"/>
    <w:rsid w:val="2EA073DC"/>
    <w:rsid w:val="2EE10ADA"/>
    <w:rsid w:val="2EF4DA1B"/>
    <w:rsid w:val="31F0CCE4"/>
    <w:rsid w:val="32754D25"/>
    <w:rsid w:val="329E0C5F"/>
    <w:rsid w:val="34173958"/>
    <w:rsid w:val="344E5042"/>
    <w:rsid w:val="34A66046"/>
    <w:rsid w:val="3664245F"/>
    <w:rsid w:val="36643298"/>
    <w:rsid w:val="37849931"/>
    <w:rsid w:val="3E633983"/>
    <w:rsid w:val="3F5A1649"/>
    <w:rsid w:val="3FDC9D96"/>
    <w:rsid w:val="4181CE36"/>
    <w:rsid w:val="41ADDB8C"/>
    <w:rsid w:val="42D24196"/>
    <w:rsid w:val="456CA3A9"/>
    <w:rsid w:val="45DDD555"/>
    <w:rsid w:val="480D071A"/>
    <w:rsid w:val="4824AC88"/>
    <w:rsid w:val="496C7123"/>
    <w:rsid w:val="49CC2AB3"/>
    <w:rsid w:val="4CE8325D"/>
    <w:rsid w:val="4D406219"/>
    <w:rsid w:val="4ECF48FE"/>
    <w:rsid w:val="51439B1B"/>
    <w:rsid w:val="514EC683"/>
    <w:rsid w:val="521E0514"/>
    <w:rsid w:val="55F41BD9"/>
    <w:rsid w:val="570DA5E2"/>
    <w:rsid w:val="5D4C7082"/>
    <w:rsid w:val="5E6EA049"/>
    <w:rsid w:val="5F11CED6"/>
    <w:rsid w:val="62C3D84D"/>
    <w:rsid w:val="62E03915"/>
    <w:rsid w:val="62E5AC7B"/>
    <w:rsid w:val="6341ACFC"/>
    <w:rsid w:val="6375157F"/>
    <w:rsid w:val="63D41FD4"/>
    <w:rsid w:val="6466F866"/>
    <w:rsid w:val="6A479767"/>
    <w:rsid w:val="6AF8E802"/>
    <w:rsid w:val="6D0F564B"/>
    <w:rsid w:val="6E3E7D26"/>
    <w:rsid w:val="6E481CB5"/>
    <w:rsid w:val="70116B18"/>
    <w:rsid w:val="733A2388"/>
    <w:rsid w:val="735C2F18"/>
    <w:rsid w:val="758B6BAE"/>
    <w:rsid w:val="76DE04CD"/>
    <w:rsid w:val="77FEE00F"/>
    <w:rsid w:val="7A93FA98"/>
    <w:rsid w:val="7D0FD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104706"/>
  <w15:docId w15:val="{D1665FE4-B420-4B7D-87E2-A825FA8B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44D26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A5B59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A5B59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A5B59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A5B59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7C9163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A5B59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A5B59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A5B59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A5B59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A5B59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A5B59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44D26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A5B59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44D26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44D26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A5B59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7C9163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444D26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444D26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4-Accent3">
    <w:name w:val="Grid Table 4 Accent 3"/>
    <w:basedOn w:val="TableNormal"/>
    <w:uiPriority w:val="49"/>
    <w:rsid w:val="0032229B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paragraph" w:styleId="ListParagraph">
    <w:name w:val="List Paragraph"/>
    <w:basedOn w:val="Normal"/>
    <w:uiPriority w:val="34"/>
    <w:unhideWhenUsed/>
    <w:qFormat/>
    <w:rsid w:val="008F4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z\AppData\Roaming\Microsoft\Templates\Calendar.dotm" TargetMode="External"/></Relationships>
</file>

<file path=word/theme/theme1.xml><?xml version="1.0" encoding="utf-8"?>
<a:theme xmlns:a="http://schemas.openxmlformats.org/drawingml/2006/main" name="Calendar 2025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12ACAE3DB4A4EB4E0DE2CF9D268B2" ma:contentTypeVersion="14" ma:contentTypeDescription="Create a new document." ma:contentTypeScope="" ma:versionID="9f76bd2640b0898b47455c2c6f96809d">
  <xsd:schema xmlns:xsd="http://www.w3.org/2001/XMLSchema" xmlns:xs="http://www.w3.org/2001/XMLSchema" xmlns:p="http://schemas.microsoft.com/office/2006/metadata/properties" xmlns:ns2="9c94d9f0-7b18-45a9-9910-c5434bd6982c" xmlns:ns3="3c939b17-03ad-4071-bfa0-45bab76bbeaa" targetNamespace="http://schemas.microsoft.com/office/2006/metadata/properties" ma:root="true" ma:fieldsID="232a9218a82390a0e67914962ef4bcc4" ns2:_="" ns3:_="">
    <xsd:import namespace="9c94d9f0-7b18-45a9-9910-c5434bd6982c"/>
    <xsd:import namespace="3c939b17-03ad-4071-bfa0-45bab76bb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4d9f0-7b18-45a9-9910-c5434bd69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18922c-cb66-4ab1-88a5-1b8d0b2e8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39b17-03ad-4071-bfa0-45bab76bbe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bcd4c0-dbcc-4b61-bb5d-d18553947728}" ma:internalName="TaxCatchAll" ma:showField="CatchAllData" ma:web="3c939b17-03ad-4071-bfa0-45bab76bb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39b17-03ad-4071-bfa0-45bab76bbeaa" xsi:nil="true"/>
    <lcf76f155ced4ddcb4097134ff3c332f xmlns="9c94d9f0-7b18-45a9-9910-c5434bd698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FBE188-8463-4007-95E9-2C17DB93D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4d9f0-7b18-45a9-9910-c5434bd6982c"/>
    <ds:schemaRef ds:uri="3c939b17-03ad-4071-bfa0-45bab76bb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CC5CD-D8E1-4DBB-9494-E7A57FA36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00AC0-678C-4481-B7CD-4B0BD8409E11}">
  <ds:schemaRefs>
    <ds:schemaRef ds:uri="http://schemas.microsoft.com/office/2006/metadata/properties"/>
    <ds:schemaRef ds:uri="http://schemas.microsoft.com/office/infopath/2007/PartnerControls"/>
    <ds:schemaRef ds:uri="3c939b17-03ad-4071-bfa0-45bab76bbeaa"/>
    <ds:schemaRef ds:uri="9c94d9f0-7b18-45a9-9910-c5434bd698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Scheller</dc:creator>
  <cp:keywords/>
  <dc:description/>
  <cp:lastModifiedBy>Andy Scheller</cp:lastModifiedBy>
  <cp:revision>18</cp:revision>
  <cp:lastPrinted>2025-01-13T20:25:00Z</cp:lastPrinted>
  <dcterms:created xsi:type="dcterms:W3CDTF">2025-03-04T17:24:00Z</dcterms:created>
  <dcterms:modified xsi:type="dcterms:W3CDTF">2025-03-27T22:42:00Z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0x01010054212ACAE3DB4A4EB4E0DE2CF9D268B2</vt:lpwstr>
  </property>
  <property fmtid="{D5CDD505-2E9C-101B-9397-08002B2CF9AE}" pid="3" name="MediaServiceImageTags">
    <vt:lpwstr/>
  </property>
</Properties>
</file>